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7D" w:rsidRPr="00FE4F23" w:rsidRDefault="00AA73C9" w:rsidP="007B3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7B3F7D" w:rsidRPr="00FE4F23">
        <w:rPr>
          <w:rFonts w:hint="eastAsia"/>
          <w:sz w:val="24"/>
          <w:szCs w:val="24"/>
        </w:rPr>
        <w:t xml:space="preserve">　　年　　月分）</w:t>
      </w:r>
    </w:p>
    <w:p w:rsidR="00AC0EFB" w:rsidRPr="00233F6D" w:rsidRDefault="007B3F7D" w:rsidP="000B6C00">
      <w:pPr>
        <w:jc w:val="center"/>
        <w:rPr>
          <w:b/>
          <w:sz w:val="30"/>
          <w:szCs w:val="30"/>
        </w:rPr>
      </w:pPr>
      <w:r w:rsidRPr="00233F6D">
        <w:rPr>
          <w:rFonts w:hint="eastAsia"/>
          <w:b/>
          <w:sz w:val="30"/>
          <w:szCs w:val="30"/>
        </w:rPr>
        <w:t>介護予防支援・介護予防ケアマネジメント業務委託料請求書</w:t>
      </w:r>
    </w:p>
    <w:p w:rsidR="000B6C00" w:rsidRPr="000B6C00" w:rsidRDefault="000B6C00" w:rsidP="000B6C00">
      <w:pPr>
        <w:jc w:val="center"/>
        <w:rPr>
          <w:szCs w:val="21"/>
        </w:rPr>
      </w:pPr>
      <w:r>
        <w:rPr>
          <w:rFonts w:hint="eastAsia"/>
          <w:b/>
          <w:sz w:val="24"/>
        </w:rPr>
        <w:t xml:space="preserve">　　　　　　　　　　　　　　　　　</w:t>
      </w:r>
    </w:p>
    <w:p w:rsidR="007B3F7D" w:rsidRDefault="007B3F7D" w:rsidP="007B3F7D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B6C00" w:rsidRPr="000B6C00">
        <w:rPr>
          <w:rFonts w:hint="eastAsia"/>
          <w:szCs w:val="21"/>
        </w:rPr>
        <w:t>（記入日）</w:t>
      </w:r>
      <w:r w:rsidR="00AA73C9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7B3F7D" w:rsidRDefault="007B3F7D" w:rsidP="007B3F7D">
      <w:r>
        <w:rPr>
          <w:rFonts w:hint="eastAsia"/>
        </w:rPr>
        <w:t>神流町長　田村　利男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7B3F7D" w:rsidRPr="007B3F7D" w:rsidRDefault="007B3F7D" w:rsidP="007B3F7D"/>
    <w:p w:rsidR="007B3F7D" w:rsidRDefault="007B3F7D" w:rsidP="000B6C00">
      <w:pPr>
        <w:wordWrap w:val="0"/>
        <w:jc w:val="right"/>
      </w:pPr>
      <w:r>
        <w:rPr>
          <w:rFonts w:hint="eastAsia"/>
        </w:rPr>
        <w:t xml:space="preserve">（請求者）　　　　　　　　　　　　　　　　</w:t>
      </w:r>
    </w:p>
    <w:p w:rsidR="007B3F7D" w:rsidRDefault="007B3F7D" w:rsidP="007B3F7D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7B3F7D" w:rsidRDefault="007B3F7D" w:rsidP="007B3F7D">
      <w:pPr>
        <w:wordWrap w:val="0"/>
        <w:jc w:val="right"/>
      </w:pPr>
      <w:r>
        <w:rPr>
          <w:rFonts w:hint="eastAsia"/>
        </w:rPr>
        <w:t xml:space="preserve">法人名　　　　　　　　　　　　　　　　　</w:t>
      </w:r>
    </w:p>
    <w:p w:rsidR="007B3F7D" w:rsidRDefault="007B3F7D" w:rsidP="007B3F7D">
      <w:pPr>
        <w:wordWrap w:val="0"/>
        <w:jc w:val="right"/>
      </w:pPr>
      <w:r>
        <w:rPr>
          <w:rFonts w:hint="eastAsia"/>
        </w:rPr>
        <w:t xml:space="preserve">代表者職名　　　　　　　　　　　　　　印　</w:t>
      </w:r>
    </w:p>
    <w:p w:rsidR="007B3F7D" w:rsidRDefault="007B3F7D" w:rsidP="007B3F7D"/>
    <w:p w:rsidR="007B3F7D" w:rsidRDefault="007B3F7D" w:rsidP="007B3F7D">
      <w:r>
        <w:rPr>
          <w:rFonts w:hint="eastAsia"/>
        </w:rPr>
        <w:t>次のとおり請求します。</w:t>
      </w:r>
    </w:p>
    <w:p w:rsidR="007B3F7D" w:rsidRPr="007B3F7D" w:rsidRDefault="007B3F7D" w:rsidP="007B3F7D">
      <w:pPr>
        <w:jc w:val="center"/>
        <w:rPr>
          <w:sz w:val="28"/>
          <w:szCs w:val="28"/>
        </w:rPr>
      </w:pPr>
      <w:r w:rsidRPr="007B3F7D">
        <w:rPr>
          <w:rFonts w:hint="eastAsia"/>
          <w:sz w:val="28"/>
          <w:szCs w:val="28"/>
        </w:rPr>
        <w:t>金</w:t>
      </w:r>
      <w:r w:rsidRPr="007B3F7D">
        <w:rPr>
          <w:rFonts w:hint="eastAsia"/>
          <w:sz w:val="28"/>
          <w:szCs w:val="28"/>
          <w:u w:val="single"/>
        </w:rPr>
        <w:t xml:space="preserve">　　　　　　　　　</w:t>
      </w:r>
      <w:r w:rsidRPr="007B3F7D">
        <w:rPr>
          <w:rFonts w:hint="eastAsia"/>
          <w:sz w:val="28"/>
          <w:szCs w:val="28"/>
        </w:rPr>
        <w:t>円也</w:t>
      </w:r>
    </w:p>
    <w:p w:rsidR="007B3F7D" w:rsidRDefault="00675624" w:rsidP="007B3F7D">
      <w:r>
        <w:rPr>
          <w:rFonts w:hint="eastAsia"/>
        </w:rPr>
        <w:t>〔請求内訳〕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2073"/>
      </w:tblGrid>
      <w:tr w:rsidR="007B3F7D" w:rsidTr="00D957F5">
        <w:trPr>
          <w:trHeight w:val="531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center"/>
            </w:pPr>
            <w:r>
              <w:rPr>
                <w:rFonts w:hint="eastAsia"/>
              </w:rPr>
              <w:t>契約単価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7B3F7D" w:rsidTr="00D957F5">
        <w:trPr>
          <w:trHeight w:val="570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675624" w:rsidP="00675624">
            <w:r>
              <w:rPr>
                <w:rFonts w:hint="eastAsia"/>
              </w:rPr>
              <w:t>【</w:t>
            </w:r>
            <w:bookmarkStart w:id="0" w:name="_GoBack"/>
            <w:bookmarkEnd w:id="0"/>
            <w:r>
              <w:rPr>
                <w:rFonts w:hint="eastAsia"/>
              </w:rPr>
              <w:t>要支援者】</w:t>
            </w:r>
            <w:r w:rsidR="007B3F7D">
              <w:rPr>
                <w:rFonts w:hint="eastAsia"/>
              </w:rPr>
              <w:t>介護予防支援費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right"/>
            </w:pPr>
            <w:r>
              <w:rPr>
                <w:rFonts w:hint="eastAsia"/>
              </w:rPr>
              <w:t xml:space="preserve">　　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675624" w:rsidP="002E368B">
            <w:pPr>
              <w:jc w:val="right"/>
            </w:pPr>
            <w:r>
              <w:rPr>
                <w:rFonts w:hint="eastAsia"/>
              </w:rPr>
              <w:t>4,3</w:t>
            </w:r>
            <w:r w:rsidR="002E368B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  <w:r w:rsidR="007B3F7D">
              <w:rPr>
                <w:rFonts w:hint="eastAsia"/>
              </w:rPr>
              <w:t>円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3F7D" w:rsidTr="00D957F5">
        <w:trPr>
          <w:trHeight w:val="564"/>
        </w:trPr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675624" w:rsidP="00675624">
            <w:r>
              <w:rPr>
                <w:rFonts w:hint="eastAsia"/>
              </w:rPr>
              <w:t>【事業対象者】</w:t>
            </w:r>
            <w:r w:rsidR="007B3F7D">
              <w:rPr>
                <w:rFonts w:hint="eastAsia"/>
              </w:rPr>
              <w:t>介護予防ケアマネジメント費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right"/>
            </w:pPr>
            <w:r>
              <w:rPr>
                <w:rFonts w:hint="eastAsia"/>
              </w:rPr>
              <w:t xml:space="preserve">　　件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675624" w:rsidP="002E368B">
            <w:pPr>
              <w:jc w:val="right"/>
            </w:pPr>
            <w:r>
              <w:rPr>
                <w:rFonts w:hint="eastAsia"/>
              </w:rPr>
              <w:t>4,3</w:t>
            </w:r>
            <w:r w:rsidR="002E368B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  <w:r w:rsidR="007B3F7D">
              <w:rPr>
                <w:rFonts w:hint="eastAsia"/>
              </w:rPr>
              <w:t>円</w:t>
            </w: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3F7D" w:rsidTr="00D957F5">
        <w:trPr>
          <w:trHeight w:val="559"/>
        </w:trPr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AC0EFB">
            <w:pPr>
              <w:ind w:firstLineChars="50" w:firstLine="105"/>
            </w:pPr>
            <w:r>
              <w:rPr>
                <w:rFonts w:hint="eastAsia"/>
              </w:rPr>
              <w:t>初回加算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right"/>
            </w:pPr>
            <w:r>
              <w:rPr>
                <w:rFonts w:hint="eastAsia"/>
              </w:rPr>
              <w:t xml:space="preserve">　　件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675624" w:rsidP="00675624">
            <w:pPr>
              <w:jc w:val="right"/>
            </w:pPr>
            <w:r>
              <w:rPr>
                <w:rFonts w:hint="eastAsia"/>
              </w:rPr>
              <w:t>3,000</w:t>
            </w:r>
            <w:r w:rsidR="007B3F7D">
              <w:rPr>
                <w:rFonts w:hint="eastAsia"/>
              </w:rPr>
              <w:t>円</w:t>
            </w: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3F7D" w:rsidTr="00D957F5">
        <w:trPr>
          <w:trHeight w:val="553"/>
        </w:trPr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8F43A0" w:rsidP="00BD3BD8">
            <w:pPr>
              <w:ind w:firstLineChars="50" w:firstLine="105"/>
            </w:pPr>
            <w:r>
              <w:rPr>
                <w:rFonts w:hint="eastAsia"/>
              </w:rPr>
              <w:t>委託連携加算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8F43A0" w:rsidP="00675624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8F43A0" w:rsidP="00675624">
            <w:pPr>
              <w:jc w:val="right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F7D" w:rsidRDefault="008F43A0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676F" w:rsidTr="00D957F5">
        <w:trPr>
          <w:trHeight w:val="553"/>
        </w:trPr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76F" w:rsidRDefault="006E42F0" w:rsidP="00BD3BD8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令和３年９月３０日までの上乗せ分</w:t>
            </w:r>
          </w:p>
          <w:p w:rsidR="006E42F0" w:rsidRDefault="006E42F0" w:rsidP="00BD3BD8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（新型コロナウイルス感染症への対応）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76F" w:rsidRDefault="0022676F" w:rsidP="006756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76F" w:rsidRDefault="0022676F" w:rsidP="006756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円</w:t>
            </w: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76F" w:rsidRDefault="0022676F" w:rsidP="006756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B3F7D" w:rsidTr="00D957F5">
        <w:trPr>
          <w:trHeight w:val="547"/>
        </w:trPr>
        <w:tc>
          <w:tcPr>
            <w:tcW w:w="4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F7D" w:rsidRDefault="0088181D" w:rsidP="0088181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624" w:rsidRDefault="00675624" w:rsidP="00FE4F2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F7D" w:rsidRDefault="007B3F7D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C0EFB" w:rsidRPr="00AC0EFB" w:rsidRDefault="00AC0EFB" w:rsidP="00AC0EFB">
      <w:pPr>
        <w:suppressAutoHyphens/>
        <w:rPr>
          <w:rFonts w:ascii="Century" w:eastAsia="ＭＳ 明朝" w:hAnsi="Century" w:cs="Times New Roman"/>
          <w:kern w:val="1"/>
          <w:szCs w:val="24"/>
        </w:rPr>
      </w:pPr>
      <w:r w:rsidRPr="00AC0EFB">
        <w:rPr>
          <w:rFonts w:ascii="Century" w:eastAsia="ＭＳ 明朝" w:hAnsi="Century" w:cs="Times New Roman"/>
          <w:kern w:val="1"/>
          <w:szCs w:val="24"/>
        </w:rPr>
        <w:t>〔振込先〕</w:t>
      </w:r>
    </w:p>
    <w:tbl>
      <w:tblPr>
        <w:tblW w:w="87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60"/>
        <w:gridCol w:w="463"/>
        <w:gridCol w:w="352"/>
        <w:gridCol w:w="242"/>
        <w:gridCol w:w="111"/>
        <w:gridCol w:w="352"/>
        <w:gridCol w:w="352"/>
        <w:gridCol w:w="352"/>
        <w:gridCol w:w="358"/>
        <w:gridCol w:w="347"/>
        <w:gridCol w:w="352"/>
        <w:gridCol w:w="754"/>
        <w:gridCol w:w="3118"/>
      </w:tblGrid>
      <w:tr w:rsidR="00AC0EFB" w:rsidRPr="00AC0EFB" w:rsidTr="00230A4E">
        <w:trPr>
          <w:trHeight w:val="1007"/>
        </w:trPr>
        <w:tc>
          <w:tcPr>
            <w:tcW w:w="16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ind w:left="95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 w:hint="eastAsia"/>
                <w:color w:val="000000"/>
                <w:kern w:val="1"/>
                <w:sz w:val="18"/>
                <w:szCs w:val="18"/>
              </w:rPr>
              <w:t>銀行</w:t>
            </w:r>
          </w:p>
          <w:p w:rsidR="00AC0EFB" w:rsidRPr="00AC0EFB" w:rsidRDefault="00AC0EFB" w:rsidP="00AC0EFB">
            <w:pPr>
              <w:suppressAutoHyphens/>
              <w:overflowPunct w:val="0"/>
              <w:ind w:left="95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信用金庫</w:t>
            </w:r>
          </w:p>
          <w:p w:rsidR="00AC0EFB" w:rsidRPr="00AC0EFB" w:rsidRDefault="00AC0EFB" w:rsidP="00AC0EFB">
            <w:pPr>
              <w:suppressAutoHyphens/>
              <w:overflowPunct w:val="0"/>
              <w:ind w:left="95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農協</w:t>
            </w:r>
          </w:p>
        </w:tc>
        <w:tc>
          <w:tcPr>
            <w:tcW w:w="1525" w:type="dxa"/>
            <w:gridSpan w:val="5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本店</w:t>
            </w:r>
          </w:p>
          <w:p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支店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kern w:val="1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AC0EFB" w:rsidRPr="00AC0EFB" w:rsidTr="00230A4E">
        <w:trPr>
          <w:trHeight w:val="936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spacing w:val="6"/>
                <w:kern w:val="1"/>
                <w:sz w:val="18"/>
                <w:szCs w:val="18"/>
              </w:rPr>
              <w:t>口座番号</w:t>
            </w:r>
          </w:p>
        </w:tc>
        <w:tc>
          <w:tcPr>
            <w:tcW w:w="8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ind w:left="95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普通</w:t>
            </w:r>
          </w:p>
          <w:p w:rsidR="00AC0EFB" w:rsidRPr="00AC0EFB" w:rsidRDefault="00AC0EFB" w:rsidP="00AC0EFB">
            <w:pPr>
              <w:suppressAutoHyphens/>
              <w:overflowPunct w:val="0"/>
              <w:ind w:left="95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当座</w:t>
            </w:r>
          </w:p>
        </w:tc>
        <w:tc>
          <w:tcPr>
            <w:tcW w:w="35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47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754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kern w:val="1"/>
                <w:sz w:val="18"/>
                <w:szCs w:val="18"/>
              </w:rPr>
              <w:t>口座名義</w:t>
            </w:r>
          </w:p>
        </w:tc>
        <w:tc>
          <w:tcPr>
            <w:tcW w:w="3118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C0EFB" w:rsidRPr="00AC0EFB" w:rsidRDefault="00AC0EFB" w:rsidP="00AC0EFB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</w:tbl>
    <w:p w:rsidR="00230A4E" w:rsidRDefault="00AC0EFB" w:rsidP="00AC0EFB">
      <w:pPr>
        <w:suppressAutoHyphens/>
        <w:rPr>
          <w:rFonts w:ascii="ＭＳ 明朝" w:eastAsia="ＭＳ 明朝" w:hAnsi="ＭＳ 明朝" w:cs="ＭＳ 明朝" w:hint="eastAsia"/>
          <w:kern w:val="1"/>
          <w:szCs w:val="21"/>
        </w:rPr>
      </w:pPr>
      <w:r w:rsidRPr="00AC0EFB">
        <w:rPr>
          <w:rFonts w:ascii="ＭＳ 明朝" w:eastAsia="ＭＳ 明朝" w:hAnsi="ＭＳ 明朝" w:cs="ＭＳ 明朝"/>
          <w:kern w:val="1"/>
          <w:szCs w:val="21"/>
        </w:rPr>
        <w:t>※振込先が前回と同様の場合は記入する必要はありません。</w:t>
      </w:r>
    </w:p>
    <w:p w:rsidR="00AC0EFB" w:rsidRDefault="00AC0EFB" w:rsidP="00AC0EFB">
      <w:pPr>
        <w:suppressAutoHyphens/>
        <w:rPr>
          <w:rFonts w:ascii="ＭＳ 明朝" w:eastAsia="ＭＳ 明朝" w:hAnsi="ＭＳ 明朝" w:cs="ＭＳ 明朝"/>
          <w:kern w:val="1"/>
          <w:szCs w:val="21"/>
        </w:rPr>
      </w:pPr>
      <w:r w:rsidRPr="00AC0EFB">
        <w:rPr>
          <w:rFonts w:ascii="ＭＳ 明朝" w:eastAsia="ＭＳ 明朝" w:hAnsi="ＭＳ 明朝" w:cs="ＭＳ 明朝"/>
          <w:kern w:val="1"/>
          <w:szCs w:val="21"/>
        </w:rPr>
        <w:t>※口座番号は右づめでお願いします。</w:t>
      </w:r>
    </w:p>
    <w:p w:rsidR="00AB2F1C" w:rsidRDefault="00AB2F1C" w:rsidP="00FE4F23">
      <w:pPr>
        <w:suppressAutoHyphens/>
        <w:jc w:val="center"/>
        <w:rPr>
          <w:b/>
          <w:sz w:val="24"/>
        </w:rPr>
      </w:pPr>
      <w:r w:rsidRPr="007B3F7D">
        <w:rPr>
          <w:rFonts w:hint="eastAsia"/>
          <w:b/>
          <w:sz w:val="24"/>
        </w:rPr>
        <w:lastRenderedPageBreak/>
        <w:t>介護予防支援・介護予防ケアマネジメント業務</w:t>
      </w:r>
      <w:r>
        <w:rPr>
          <w:rFonts w:hint="eastAsia"/>
          <w:b/>
          <w:sz w:val="24"/>
        </w:rPr>
        <w:t>内訳書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709"/>
        <w:gridCol w:w="708"/>
        <w:gridCol w:w="1701"/>
      </w:tblGrid>
      <w:tr w:rsidR="00873016" w:rsidTr="00873016">
        <w:trPr>
          <w:trHeight w:val="350"/>
        </w:trPr>
        <w:tc>
          <w:tcPr>
            <w:tcW w:w="426" w:type="dxa"/>
            <w:vMerge w:val="restart"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873016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:rsidR="00873016" w:rsidRDefault="00873016" w:rsidP="00AB2F1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:rsidTr="00873016">
        <w:trPr>
          <w:trHeight w:val="398"/>
        </w:trPr>
        <w:tc>
          <w:tcPr>
            <w:tcW w:w="426" w:type="dxa"/>
            <w:vMerge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73016" w:rsidRDefault="00873016" w:rsidP="00AB2F1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AB2F1C" w:rsidTr="00AB2F1C">
        <w:trPr>
          <w:trHeight w:val="552"/>
        </w:trPr>
        <w:tc>
          <w:tcPr>
            <w:tcW w:w="426" w:type="dxa"/>
            <w:vMerge/>
          </w:tcPr>
          <w:p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2F1C" w:rsidRDefault="00AB2F1C" w:rsidP="00AB2F1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:rsidR="00AB2F1C" w:rsidRDefault="00AB2F1C" w:rsidP="00AB2F1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AB2F1C" w:rsidTr="00AB2F1C">
        <w:trPr>
          <w:trHeight w:val="559"/>
        </w:trPr>
        <w:tc>
          <w:tcPr>
            <w:tcW w:w="426" w:type="dxa"/>
            <w:vMerge/>
          </w:tcPr>
          <w:p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2F1C" w:rsidRDefault="00AB2F1C" w:rsidP="00AB2F1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:rsidR="00AB2F1C" w:rsidRDefault="00AB2F1C" w:rsidP="00AB2F1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350"/>
        </w:trPr>
        <w:tc>
          <w:tcPr>
            <w:tcW w:w="426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２</w:t>
            </w:r>
          </w:p>
        </w:tc>
        <w:tc>
          <w:tcPr>
            <w:tcW w:w="1559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:rsidTr="00DD0CCC">
        <w:trPr>
          <w:trHeight w:val="398"/>
        </w:trPr>
        <w:tc>
          <w:tcPr>
            <w:tcW w:w="426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552"/>
        </w:trPr>
        <w:tc>
          <w:tcPr>
            <w:tcW w:w="426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559"/>
        </w:trPr>
        <w:tc>
          <w:tcPr>
            <w:tcW w:w="426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350"/>
        </w:trPr>
        <w:tc>
          <w:tcPr>
            <w:tcW w:w="426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３</w:t>
            </w:r>
          </w:p>
        </w:tc>
        <w:tc>
          <w:tcPr>
            <w:tcW w:w="1559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:rsidTr="00DD0CCC">
        <w:trPr>
          <w:trHeight w:val="398"/>
        </w:trPr>
        <w:tc>
          <w:tcPr>
            <w:tcW w:w="426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552"/>
        </w:trPr>
        <w:tc>
          <w:tcPr>
            <w:tcW w:w="426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559"/>
        </w:trPr>
        <w:tc>
          <w:tcPr>
            <w:tcW w:w="426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873016">
        <w:trPr>
          <w:trHeight w:val="70"/>
        </w:trPr>
        <w:tc>
          <w:tcPr>
            <w:tcW w:w="426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４</w:t>
            </w:r>
          </w:p>
        </w:tc>
        <w:tc>
          <w:tcPr>
            <w:tcW w:w="1559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:rsidTr="00873016">
        <w:trPr>
          <w:trHeight w:val="195"/>
        </w:trPr>
        <w:tc>
          <w:tcPr>
            <w:tcW w:w="426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552"/>
        </w:trPr>
        <w:tc>
          <w:tcPr>
            <w:tcW w:w="426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559"/>
        </w:trPr>
        <w:tc>
          <w:tcPr>
            <w:tcW w:w="426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350"/>
        </w:trPr>
        <w:tc>
          <w:tcPr>
            <w:tcW w:w="426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５</w:t>
            </w:r>
          </w:p>
        </w:tc>
        <w:tc>
          <w:tcPr>
            <w:tcW w:w="1559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:rsidTr="00873016">
        <w:trPr>
          <w:trHeight w:val="265"/>
        </w:trPr>
        <w:tc>
          <w:tcPr>
            <w:tcW w:w="426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552"/>
        </w:trPr>
        <w:tc>
          <w:tcPr>
            <w:tcW w:w="426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559"/>
        </w:trPr>
        <w:tc>
          <w:tcPr>
            <w:tcW w:w="426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350"/>
        </w:trPr>
        <w:tc>
          <w:tcPr>
            <w:tcW w:w="426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６</w:t>
            </w:r>
          </w:p>
        </w:tc>
        <w:tc>
          <w:tcPr>
            <w:tcW w:w="1559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:rsidTr="00873016">
        <w:trPr>
          <w:trHeight w:val="349"/>
        </w:trPr>
        <w:tc>
          <w:tcPr>
            <w:tcW w:w="426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552"/>
        </w:trPr>
        <w:tc>
          <w:tcPr>
            <w:tcW w:w="426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:rsidTr="00DD0CCC">
        <w:trPr>
          <w:trHeight w:val="559"/>
        </w:trPr>
        <w:tc>
          <w:tcPr>
            <w:tcW w:w="426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</w:tbl>
    <w:p w:rsidR="00AB2F1C" w:rsidRPr="00AC0EFB" w:rsidRDefault="00AB2F1C" w:rsidP="00AC0EFB">
      <w:pPr>
        <w:suppressAutoHyphens/>
        <w:rPr>
          <w:rFonts w:ascii="ＭＳ 明朝" w:eastAsia="ＭＳ 明朝" w:hAnsi="ＭＳ 明朝" w:cs="ＭＳ 明朝"/>
          <w:kern w:val="1"/>
          <w:szCs w:val="21"/>
        </w:rPr>
      </w:pPr>
    </w:p>
    <w:sectPr w:rsidR="00AB2F1C" w:rsidRPr="00AC0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7D"/>
    <w:rsid w:val="000B6C00"/>
    <w:rsid w:val="00106CD1"/>
    <w:rsid w:val="0022676F"/>
    <w:rsid w:val="00230A4E"/>
    <w:rsid w:val="00233F6D"/>
    <w:rsid w:val="002E368B"/>
    <w:rsid w:val="00302B36"/>
    <w:rsid w:val="005F7E8D"/>
    <w:rsid w:val="00675624"/>
    <w:rsid w:val="006E42F0"/>
    <w:rsid w:val="007B3F7D"/>
    <w:rsid w:val="00873016"/>
    <w:rsid w:val="0088181D"/>
    <w:rsid w:val="008F12FC"/>
    <w:rsid w:val="008F43A0"/>
    <w:rsid w:val="00AA73C9"/>
    <w:rsid w:val="00AB2F1C"/>
    <w:rsid w:val="00AC0EFB"/>
    <w:rsid w:val="00BD3BD8"/>
    <w:rsid w:val="00D957F5"/>
    <w:rsid w:val="00DE3ED5"/>
    <w:rsid w:val="00ED3F5B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E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69E361B9</Template>
  <TotalTime>113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久保田　開</cp:lastModifiedBy>
  <cp:revision>17</cp:revision>
  <cp:lastPrinted>2020-01-17T05:11:00Z</cp:lastPrinted>
  <dcterms:created xsi:type="dcterms:W3CDTF">2019-02-21T05:32:00Z</dcterms:created>
  <dcterms:modified xsi:type="dcterms:W3CDTF">2021-03-08T02:56:00Z</dcterms:modified>
</cp:coreProperties>
</file>