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559" w:rsidRDefault="00373559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373559" w:rsidRDefault="00373559">
      <w:pPr>
        <w:spacing w:line="160" w:lineRule="exact"/>
        <w:rPr>
          <w:snapToGrid w:val="0"/>
        </w:rPr>
      </w:pPr>
    </w:p>
    <w:p w:rsidR="00373559" w:rsidRDefault="00373559">
      <w:pPr>
        <w:jc w:val="center"/>
        <w:rPr>
          <w:snapToGrid w:val="0"/>
        </w:rPr>
      </w:pPr>
      <w:r>
        <w:rPr>
          <w:rFonts w:hint="eastAsia"/>
          <w:snapToGrid w:val="0"/>
        </w:rPr>
        <w:t>神流町幼児用補助装置購入費補助金交付申請書</w:t>
      </w:r>
    </w:p>
    <w:p w:rsidR="00373559" w:rsidRDefault="00373559">
      <w:pPr>
        <w:spacing w:line="160" w:lineRule="exact"/>
        <w:rPr>
          <w:snapToGrid w:val="0"/>
        </w:rPr>
      </w:pPr>
    </w:p>
    <w:p w:rsidR="00373559" w:rsidRDefault="0037355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73559" w:rsidRDefault="00373559">
      <w:pPr>
        <w:spacing w:line="160" w:lineRule="exact"/>
        <w:rPr>
          <w:snapToGrid w:val="0"/>
        </w:rPr>
      </w:pPr>
    </w:p>
    <w:p w:rsidR="00373559" w:rsidRDefault="00373559">
      <w:pPr>
        <w:rPr>
          <w:snapToGrid w:val="0"/>
        </w:rPr>
      </w:pPr>
      <w:r>
        <w:rPr>
          <w:rFonts w:hint="eastAsia"/>
          <w:snapToGrid w:val="0"/>
        </w:rPr>
        <w:t xml:space="preserve">　　神流町長　　　　様</w:t>
      </w:r>
    </w:p>
    <w:p w:rsidR="00373559" w:rsidRDefault="00373559">
      <w:pPr>
        <w:spacing w:line="160" w:lineRule="exact"/>
        <w:rPr>
          <w:snapToGrid w:val="0"/>
        </w:rPr>
      </w:pPr>
    </w:p>
    <w:p w:rsidR="00373559" w:rsidRDefault="0037355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</w:t>
      </w:r>
    </w:p>
    <w:p w:rsidR="00373559" w:rsidRDefault="0037355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印　　</w:t>
      </w:r>
      <w:r w:rsidR="00B83E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3420481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8D7BD" id="Oval 2" o:spid="_x0000_s1026" style="position:absolute;left:0;text-align:left;margin-left:387.75pt;margin-top:2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KDiXkrdAAAACAEAAA8AAABk&#10;cnMvZG93bnJldi54bWxMj8FuwjAQRO+V+g/WVuqtOKBShxAHISRQxa0pl96c2MQR9jqKDaR/3+2p&#10;PY5m9PZtuZm8Yzczxj6ghPksA2awDbrHTsLpc/+SA4tJoVYuoJHwbSJsqseHUhU63PHD3OrUMYJg&#10;LJQEm9JQcB5ba7yKszAYpO4cRq8SxbHjelR3gnvHF1n2xr3qkS5YNZidNe2lvnoJC/vuDpf9tu4G&#10;uzt/nQ7HJuVHKZ+fpu0aWDJT+hvDrz6pQ0VOTbiijsxJEGK5pKmEVwGMerFaUW4IngvgVcn/P1D9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KDiXkrdAAAACAEAAA8AAAAAAAAAAAAA&#10;AAAAVQQAAGRycy9kb3ducmV2LnhtbFBLBQYAAAAABAAEAPMAAABfBQAAAAA=&#10;" o:allowincell="f" filled="f" strokeweight=".5pt"/>
            </w:pict>
          </mc:Fallback>
        </mc:AlternateContent>
      </w:r>
    </w:p>
    <w:p w:rsidR="00373559" w:rsidRDefault="0037355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373559" w:rsidRDefault="00373559">
      <w:pPr>
        <w:spacing w:line="160" w:lineRule="exact"/>
        <w:rPr>
          <w:snapToGrid w:val="0"/>
        </w:rPr>
      </w:pPr>
    </w:p>
    <w:p w:rsidR="00373559" w:rsidRDefault="00373559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次のとおり、チャイルドシート購入費補助金の交付を申請します。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1260"/>
        <w:gridCol w:w="5970"/>
      </w:tblGrid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4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事業等の名称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神流町乳幼児補助装置購入費補助事業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 w:val="restart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事業等の概要</w:t>
            </w:r>
          </w:p>
        </w:tc>
        <w:tc>
          <w:tcPr>
            <w:tcW w:w="1890" w:type="dxa"/>
            <w:gridSpan w:val="2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購入品名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チャイルドシート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乳児用・幼児用・児童用</w:t>
            </w:r>
            <w:r>
              <w:rPr>
                <w:snapToGrid w:val="0"/>
              </w:rPr>
              <w:t>)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購入日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4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購入額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4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補助金交付申請額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3"/>
            <w:vMerge w:val="restart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チャイルドシートを必要とする乳幼児</w:t>
            </w:r>
          </w:p>
        </w:tc>
        <w:tc>
          <w:tcPr>
            <w:tcW w:w="126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3"/>
            <w:vMerge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97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振込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8070" w:type="dxa"/>
            <w:gridSpan w:val="4"/>
            <w:tcBorders>
              <w:bottom w:val="dashed" w:sz="4" w:space="0" w:color="auto"/>
            </w:tcBorders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　　　　　　　　　　銀行・農協</w:t>
            </w:r>
          </w:p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信用金庫　　　　　　　　　　　　　店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0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普通・当座　　</w:t>
            </w:r>
            <w:r>
              <w:rPr>
                <w:snapToGrid w:val="0"/>
              </w:rPr>
              <w:t>No.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070" w:type="dxa"/>
            <w:gridSpan w:val="4"/>
            <w:tcBorders>
              <w:top w:val="dashed" w:sz="4" w:space="0" w:color="auto"/>
            </w:tcBorders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フリガナ</w:t>
            </w:r>
            <w:r>
              <w:rPr>
                <w:snapToGrid w:val="0"/>
              </w:rPr>
              <w:t>)</w:t>
            </w:r>
          </w:p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名義</w:t>
            </w: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373559" w:rsidRDefault="00373559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町税等の調査閲覧同意書</w:t>
      </w:r>
    </w:p>
    <w:p w:rsidR="00373559" w:rsidRDefault="0037355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私は、神流町幼児用補助装置購入費補助金申請に必要な事項として「町税納入状況の閲覧」及び「住民基本台帳の写しの閲覧」等について、この事業に携わる係員が調査閲覧することに同意します。</w:t>
      </w:r>
    </w:p>
    <w:p w:rsidR="00373559" w:rsidRDefault="00373559">
      <w:pPr>
        <w:spacing w:after="1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B83E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99567446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6ED5F" id="Oval 3" o:spid="_x0000_s1026" style="position:absolute;left:0;text-align:left;margin-left:387.7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KDiXkrdAAAACAEAAA8AAABk&#10;cnMvZG93bnJldi54bWxMj8FuwjAQRO+V+g/WVuqtOKBShxAHISRQxa0pl96c2MQR9jqKDaR/3+2p&#10;PY5m9PZtuZm8Yzczxj6ghPksA2awDbrHTsLpc/+SA4tJoVYuoJHwbSJsqseHUhU63PHD3OrUMYJg&#10;LJQEm9JQcB5ba7yKszAYpO4cRq8SxbHjelR3gnvHF1n2xr3qkS5YNZidNe2lvnoJC/vuDpf9tu4G&#10;uzt/nQ7HJuVHKZ+fpu0aWDJT+hvDrz6pQ0VOTbiijsxJEGK5pKmEVwGMerFaUW4IngvgVcn/P1D9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KDiXkrdAAAACAEAAA8AAAAAAAAAAAAA&#10;AAAAVQQAAGRycy9kb3ducmV2LnhtbFBLBQYAAAAABAAEAPMAAABfBQAAAAA=&#10;" o:allowincell="f" filled="f" strokeweight=".5pt"/>
            </w:pict>
          </mc:Fallback>
        </mc:AlternateContent>
      </w:r>
      <w:r>
        <w:rPr>
          <w:rFonts w:hint="eastAsia"/>
          <w:snapToGrid w:val="0"/>
        </w:rPr>
        <w:t xml:space="preserve">印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250"/>
        <w:gridCol w:w="210"/>
        <w:gridCol w:w="1890"/>
        <w:gridCol w:w="2250"/>
      </w:tblGrid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140" w:type="dxa"/>
            <w:gridSpan w:val="2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住民記録確</w:t>
            </w:r>
            <w:r>
              <w:rPr>
                <w:rFonts w:hint="eastAsia"/>
                <w:snapToGrid w:val="0"/>
              </w:rPr>
              <w:t>認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140" w:type="dxa"/>
            <w:gridSpan w:val="2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納税確認</w:t>
            </w:r>
            <w:r>
              <w:rPr>
                <w:rFonts w:hint="eastAsia"/>
                <w:snapToGrid w:val="0"/>
              </w:rPr>
              <w:t>等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2250" w:type="dxa"/>
            <w:vAlign w:val="center"/>
          </w:tcPr>
          <w:p w:rsidR="00373559" w:rsidRDefault="00373559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2250" w:type="dxa"/>
            <w:vAlign w:val="center"/>
          </w:tcPr>
          <w:p w:rsidR="00373559" w:rsidRDefault="00373559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37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5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50" w:type="dxa"/>
            <w:vAlign w:val="center"/>
          </w:tcPr>
          <w:p w:rsidR="00373559" w:rsidRDefault="00373559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3559" w:rsidRDefault="00373559">
      <w:pPr>
        <w:rPr>
          <w:snapToGrid w:val="0"/>
        </w:rPr>
      </w:pPr>
    </w:p>
    <w:sectPr w:rsidR="0037355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413" w:rsidRDefault="00626413" w:rsidP="00607F7D">
      <w:r>
        <w:separator/>
      </w:r>
    </w:p>
  </w:endnote>
  <w:endnote w:type="continuationSeparator" w:id="0">
    <w:p w:rsidR="00626413" w:rsidRDefault="00626413" w:rsidP="006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413" w:rsidRDefault="00626413" w:rsidP="00607F7D">
      <w:r>
        <w:separator/>
      </w:r>
    </w:p>
  </w:footnote>
  <w:footnote w:type="continuationSeparator" w:id="0">
    <w:p w:rsidR="00626413" w:rsidRDefault="00626413" w:rsidP="0060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59"/>
    <w:rsid w:val="00373559"/>
    <w:rsid w:val="00607F7D"/>
    <w:rsid w:val="00626413"/>
    <w:rsid w:val="00B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03D704-2FC2-422E-9B74-BE24191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黒澤 神流町</cp:lastModifiedBy>
  <cp:revision>2</cp:revision>
  <cp:lastPrinted>2003-07-05T00:14:00Z</cp:lastPrinted>
  <dcterms:created xsi:type="dcterms:W3CDTF">2024-08-16T02:07:00Z</dcterms:created>
  <dcterms:modified xsi:type="dcterms:W3CDTF">2024-08-16T02:07:00Z</dcterms:modified>
</cp:coreProperties>
</file>